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16ED" w14:textId="77777777" w:rsidR="00236875" w:rsidRDefault="00236875"/>
    <w:tbl>
      <w:tblPr>
        <w:tblStyle w:val="Hosttabelle"/>
        <w:tblW w:w="0" w:type="auto"/>
        <w:jc w:val="left"/>
        <w:tblLayout w:type="fixed"/>
        <w:tblLook w:val="04A0" w:firstRow="1" w:lastRow="0" w:firstColumn="1" w:lastColumn="0" w:noHBand="0" w:noVBand="1"/>
        <w:tblDescription w:val="Layouttabelle"/>
      </w:tblPr>
      <w:tblGrid>
        <w:gridCol w:w="4579"/>
        <w:gridCol w:w="2613"/>
        <w:gridCol w:w="2614"/>
        <w:gridCol w:w="4579"/>
      </w:tblGrid>
      <w:tr w:rsidR="00CE1E3B" w14:paraId="25F5EFBE" w14:textId="77777777" w:rsidTr="00624B6C">
        <w:trPr>
          <w:cantSplit/>
          <w:trHeight w:hRule="exact" w:val="10091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635E9EC9" w14:textId="369B780E" w:rsidR="00236875" w:rsidRDefault="00236875" w:rsidP="00BE7083">
            <w:pPr>
              <w:pStyle w:val="Blocktex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Ölgemälde</w:t>
            </w:r>
          </w:p>
          <w:p w14:paraId="3D690F3F" w14:textId="7EDC4561" w:rsidR="00CE1E3B" w:rsidRPr="004442EC" w:rsidRDefault="00BE7083" w:rsidP="00BE7083">
            <w:pPr>
              <w:pStyle w:val="Blocktext"/>
              <w:rPr>
                <w:sz w:val="36"/>
                <w:szCs w:val="36"/>
              </w:rPr>
            </w:pPr>
            <w:r w:rsidRPr="004442EC">
              <w:rPr>
                <w:sz w:val="36"/>
                <w:szCs w:val="36"/>
              </w:rPr>
              <w:t>Zeichnungen</w:t>
            </w:r>
          </w:p>
          <w:p w14:paraId="027AAF92" w14:textId="77777777" w:rsidR="00BE7083" w:rsidRPr="004442EC" w:rsidRDefault="00BE7083" w:rsidP="00BE7083">
            <w:pPr>
              <w:pStyle w:val="Blocktext"/>
              <w:rPr>
                <w:sz w:val="36"/>
                <w:szCs w:val="36"/>
              </w:rPr>
            </w:pPr>
            <w:r w:rsidRPr="004442EC">
              <w:rPr>
                <w:sz w:val="36"/>
                <w:szCs w:val="36"/>
              </w:rPr>
              <w:t>Aquarelle</w:t>
            </w:r>
          </w:p>
          <w:p w14:paraId="37AE12B0" w14:textId="77777777" w:rsidR="00BE7083" w:rsidRPr="004442EC" w:rsidRDefault="00BE7083" w:rsidP="00BE7083">
            <w:pPr>
              <w:pStyle w:val="Blocktext"/>
              <w:rPr>
                <w:sz w:val="36"/>
                <w:szCs w:val="36"/>
              </w:rPr>
            </w:pPr>
            <w:r w:rsidRPr="004442EC">
              <w:rPr>
                <w:sz w:val="36"/>
                <w:szCs w:val="36"/>
              </w:rPr>
              <w:t>Gou</w:t>
            </w:r>
            <w:r w:rsidR="004442EC">
              <w:rPr>
                <w:sz w:val="36"/>
                <w:szCs w:val="36"/>
              </w:rPr>
              <w:t>a</w:t>
            </w:r>
            <w:r w:rsidRPr="004442EC">
              <w:rPr>
                <w:sz w:val="36"/>
                <w:szCs w:val="36"/>
              </w:rPr>
              <w:t>chen</w:t>
            </w:r>
          </w:p>
          <w:p w14:paraId="6FC320E9" w14:textId="77777777" w:rsidR="00BE7083" w:rsidRDefault="00BE7083" w:rsidP="00BE7083">
            <w:pPr>
              <w:pStyle w:val="Blocktext"/>
            </w:pPr>
          </w:p>
          <w:p w14:paraId="2BD2811C" w14:textId="77777777" w:rsidR="00BE7083" w:rsidRDefault="00BE7083" w:rsidP="00BE7083">
            <w:pPr>
              <w:pStyle w:val="Blocktext"/>
            </w:pPr>
          </w:p>
          <w:p w14:paraId="45AFC964" w14:textId="77777777" w:rsidR="00BE7083" w:rsidRDefault="00BB5334" w:rsidP="00BE7083">
            <w:pPr>
              <w:pStyle w:val="Blocktext"/>
            </w:pPr>
            <w:r>
              <w:pict w14:anchorId="3B70392C">
                <v:shape id="Grafik 7" o:spid="_x0000_i1026" type="#_x0000_t75" style="width:147pt;height:99pt;visibility:visible;mso-wrap-style:square">
                  <v:imagedata r:id="rId13" o:title=""/>
                </v:shape>
              </w:pict>
            </w:r>
          </w:p>
          <w:p w14:paraId="03CDE057" w14:textId="77777777" w:rsidR="00BE7083" w:rsidRDefault="00BE7083" w:rsidP="00BE7083">
            <w:pPr>
              <w:pStyle w:val="Blocktext"/>
            </w:pPr>
          </w:p>
          <w:p w14:paraId="0C24295F" w14:textId="77777777" w:rsidR="00BE7083" w:rsidRDefault="00BE7083" w:rsidP="00BE7083">
            <w:pPr>
              <w:pStyle w:val="Blocktext"/>
            </w:pPr>
          </w:p>
          <w:p w14:paraId="6253EB17" w14:textId="77777777" w:rsidR="00BE7083" w:rsidRDefault="00BE7083" w:rsidP="00BE7083">
            <w:pPr>
              <w:pStyle w:val="Blocktext"/>
            </w:pPr>
          </w:p>
          <w:p w14:paraId="486EB96E" w14:textId="77777777" w:rsidR="009D3928" w:rsidRPr="009D3928" w:rsidRDefault="009D3928" w:rsidP="00BE7083">
            <w:pPr>
              <w:pStyle w:val="Blocktext"/>
              <w:rPr>
                <w:i/>
                <w:sz w:val="28"/>
                <w:szCs w:val="28"/>
              </w:rPr>
            </w:pPr>
            <w:r w:rsidRPr="009D3928">
              <w:rPr>
                <w:i/>
                <w:sz w:val="28"/>
                <w:szCs w:val="28"/>
              </w:rPr>
              <w:t>K</w:t>
            </w:r>
            <w:r w:rsidR="00BE7083" w:rsidRPr="009D3928">
              <w:rPr>
                <w:i/>
                <w:sz w:val="28"/>
                <w:szCs w:val="28"/>
              </w:rPr>
              <w:t xml:space="preserve">ontakt: </w:t>
            </w:r>
          </w:p>
          <w:p w14:paraId="75AD785B" w14:textId="07020827" w:rsidR="00BE7083" w:rsidRPr="00454D59" w:rsidRDefault="00B2392B" w:rsidP="00BE7083">
            <w:pPr>
              <w:pStyle w:val="Blocktext"/>
            </w:pPr>
            <w:r w:rsidRPr="00454D59">
              <w:t>Hans-J. Lohmann</w:t>
            </w:r>
          </w:p>
          <w:p w14:paraId="73FF7CDB" w14:textId="6E39EEDE" w:rsidR="00B2392B" w:rsidRPr="00454D59" w:rsidRDefault="00B2392B" w:rsidP="00BE7083">
            <w:pPr>
              <w:pStyle w:val="Blocktext"/>
            </w:pPr>
            <w:r w:rsidRPr="00454D59">
              <w:t>Tel: 0172-2906252</w:t>
            </w:r>
          </w:p>
          <w:p w14:paraId="3F8DBFA6" w14:textId="76B7423E" w:rsidR="00B2392B" w:rsidRPr="00454D59" w:rsidRDefault="00B2392B" w:rsidP="00BE7083">
            <w:pPr>
              <w:pStyle w:val="Blocktext"/>
            </w:pPr>
            <w:r w:rsidRPr="00454D59">
              <w:t>hjloh@hjloh.net</w:t>
            </w:r>
          </w:p>
          <w:p w14:paraId="1AEF2A1B" w14:textId="77777777" w:rsidR="00BE7083" w:rsidRDefault="00BE7083" w:rsidP="00BE7083">
            <w:pPr>
              <w:pStyle w:val="Blocktext"/>
            </w:pPr>
            <w:r>
              <w:rPr>
                <w:noProof/>
                <w:sz w:val="2160"/>
              </w:rPr>
              <w:t>K</w:t>
            </w:r>
            <w:r w:rsidRPr="00BE7083">
              <w:rPr>
                <w:noProof/>
                <w:sz w:val="2160"/>
              </w:rPr>
              <w:drawing>
                <wp:inline distT="0" distB="0" distL="0" distR="0" wp14:anchorId="5B4E28C5" wp14:editId="607EFAF6">
                  <wp:extent cx="2447925" cy="162877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F08C6" w14:textId="77777777" w:rsidR="00BE7083" w:rsidRDefault="00BE7083" w:rsidP="00BE7083">
            <w:pPr>
              <w:pStyle w:val="Blocktext"/>
            </w:pPr>
            <w:r>
              <w:t>Eröffnung</w:t>
            </w:r>
          </w:p>
          <w:p w14:paraId="7B709241" w14:textId="77777777" w:rsidR="00BE7083" w:rsidRDefault="00BE7083" w:rsidP="00BE7083">
            <w:pPr>
              <w:pStyle w:val="Blocktext"/>
            </w:pPr>
            <w:r>
              <w:t>10. März 2019</w:t>
            </w:r>
            <w:r>
              <w:rPr>
                <w:noProof/>
              </w:rPr>
              <w:t>&gt;</w:t>
            </w:r>
            <w:r>
              <w:rPr>
                <w:noProof/>
              </w:rPr>
              <w:drawing>
                <wp:inline distT="0" distB="0" distL="0" distR="0" wp14:anchorId="026E90B4" wp14:editId="66B1FAFE">
                  <wp:extent cx="2447925" cy="162877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28A7D142" w14:textId="48508E51" w:rsidR="00CE1E3B" w:rsidRDefault="00BB5334" w:rsidP="004D3029">
            <w:pPr>
              <w:pStyle w:val="Absenderadresse"/>
            </w:pPr>
            <w:sdt>
              <w:sdtPr>
                <w:id w:val="-1229453485"/>
                <w:placeholder>
                  <w:docPart w:val="74AF122170AB475697559C4CFE207A9E"/>
                </w:placeholder>
                <w15:dataBinding w:prefixMappings="xmlns:ns0='http://schemas.microsoft.com/temp/samples' " w:xpath="/ns0:employees[1]/ns0:employee[1]/ns0:CustomerName[1]" w:storeItemID="{64F97C93-7F93-46CF-BC84-64F14BA1A1E2}" w16sdtdh:storeItemChecksum="gGJ8TA=="/>
                <w15:appearance w15:val="hidden"/>
              </w:sdtPr>
              <w:sdtEndPr/>
              <w:sdtContent>
                <w:r w:rsidR="00C561BD">
                  <w:t xml:space="preserve">         </w:t>
                </w:r>
                <w:r w:rsidR="00454D59">
                  <w:t>An</w:t>
                </w:r>
              </w:sdtContent>
            </w:sdt>
          </w:p>
        </w:tc>
        <w:tc>
          <w:tcPr>
            <w:tcW w:w="2614" w:type="dxa"/>
            <w:tcMar>
              <w:top w:w="288" w:type="dxa"/>
              <w:right w:w="432" w:type="dxa"/>
            </w:tcMar>
            <w:textDirection w:val="btLr"/>
          </w:tcPr>
          <w:p w14:paraId="49139E61" w14:textId="77777777" w:rsidR="00CE1E3B" w:rsidRDefault="00BE7083" w:rsidP="00BE7083">
            <w:pPr>
              <w:pStyle w:val="Empfnger"/>
              <w:ind w:left="113"/>
            </w:pPr>
            <w:r>
              <w:t xml:space="preserve">        Name</w:t>
            </w:r>
          </w:p>
          <w:p w14:paraId="10AFBB12" w14:textId="77777777" w:rsidR="001D3AC2" w:rsidRDefault="00BE7083" w:rsidP="001D3AC2">
            <w:pPr>
              <w:pStyle w:val="Empfnger"/>
              <w:ind w:left="113"/>
            </w:pPr>
            <w:r>
              <w:t xml:space="preserve">        </w:t>
            </w:r>
            <w:r w:rsidR="00956B3B">
              <w:t>Anschrift</w:t>
            </w:r>
          </w:p>
          <w:p w14:paraId="40A84E1F" w14:textId="77777777" w:rsidR="00BE7083" w:rsidRDefault="00BE7083" w:rsidP="00BE7083">
            <w:pPr>
              <w:pStyle w:val="Empfnger"/>
              <w:ind w:left="113"/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13C9D807" w14:textId="77777777" w:rsidR="00CE1E3B" w:rsidRPr="00956B3B" w:rsidRDefault="00BE7083" w:rsidP="00CE1E3B">
            <w:pPr>
              <w:pStyle w:val="Titel"/>
              <w:rPr>
                <w:color w:val="2B7471" w:themeColor="accent1" w:themeShade="80"/>
              </w:rPr>
            </w:pPr>
            <w:r w:rsidRPr="00956B3B">
              <w:rPr>
                <w:color w:val="2B7471" w:themeColor="accent1" w:themeShade="80"/>
              </w:rPr>
              <w:t>Else Lohmann</w:t>
            </w:r>
          </w:p>
          <w:p w14:paraId="41713313" w14:textId="77777777" w:rsidR="00BE7083" w:rsidRPr="00956B3B" w:rsidRDefault="00BE7083" w:rsidP="00CE1E3B">
            <w:pPr>
              <w:pStyle w:val="Titel"/>
              <w:rPr>
                <w:color w:val="2B7471" w:themeColor="accent1" w:themeShade="80"/>
              </w:rPr>
            </w:pPr>
            <w:r w:rsidRPr="00956B3B">
              <w:rPr>
                <w:color w:val="2B7471" w:themeColor="accent1" w:themeShade="80"/>
              </w:rPr>
              <w:t>Archiv</w:t>
            </w:r>
          </w:p>
          <w:p w14:paraId="2EC13206" w14:textId="77777777" w:rsidR="00D4605D" w:rsidRPr="00956B3B" w:rsidRDefault="00BE7083" w:rsidP="00CE1E3B">
            <w:pPr>
              <w:pStyle w:val="Untertitel"/>
            </w:pPr>
            <w:r w:rsidRPr="00956B3B">
              <w:t>Bilder, Fotos Dokumente</w:t>
            </w:r>
          </w:p>
          <w:p w14:paraId="44A8ED04" w14:textId="77777777" w:rsidR="00D4605D" w:rsidRPr="00956B3B" w:rsidRDefault="00D4605D" w:rsidP="00CE1E3B">
            <w:pPr>
              <w:pStyle w:val="Untertitel"/>
            </w:pPr>
          </w:p>
          <w:p w14:paraId="1F998E51" w14:textId="77777777" w:rsidR="00CE1E3B" w:rsidRPr="00956B3B" w:rsidRDefault="00D4605D" w:rsidP="00CE1E3B">
            <w:pPr>
              <w:pStyle w:val="Untertitel"/>
            </w:pPr>
            <w:r w:rsidRPr="00956B3B">
              <w:rPr>
                <w:noProof/>
              </w:rPr>
              <w:drawing>
                <wp:inline distT="0" distB="0" distL="0" distR="0" wp14:anchorId="54F6C58E" wp14:editId="1A05BCEB">
                  <wp:extent cx="2447925" cy="3409950"/>
                  <wp:effectExtent l="0" t="0" r="952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5876D" w14:textId="264CAAAD" w:rsidR="00D4605D" w:rsidRPr="00956B3B" w:rsidRDefault="00C46C02" w:rsidP="00CE1E3B">
            <w:pPr>
              <w:rPr>
                <w:noProof/>
                <w:color w:val="2B7471" w:themeColor="accent1" w:themeShade="80"/>
              </w:rPr>
            </w:pPr>
            <w:r>
              <w:rPr>
                <w:noProof/>
                <w:color w:val="2B7471" w:themeColor="accent1" w:themeShade="80"/>
              </w:rPr>
              <w:t xml:space="preserve">Stiftung </w:t>
            </w:r>
            <w:r w:rsidR="00D4605D" w:rsidRPr="00956B3B">
              <w:rPr>
                <w:noProof/>
                <w:color w:val="2B7471" w:themeColor="accent1" w:themeShade="80"/>
              </w:rPr>
              <w:t>Else Lohmann</w:t>
            </w:r>
            <w:r>
              <w:rPr>
                <w:noProof/>
                <w:color w:val="2B7471" w:themeColor="accent1" w:themeShade="80"/>
              </w:rPr>
              <w:t xml:space="preserve"> Freunde</w:t>
            </w:r>
          </w:p>
          <w:p w14:paraId="46593DCF" w14:textId="77777777" w:rsidR="00D4605D" w:rsidRPr="00956B3B" w:rsidRDefault="00D4605D" w:rsidP="00CE1E3B">
            <w:pPr>
              <w:rPr>
                <w:noProof/>
                <w:color w:val="2B7471" w:themeColor="accent1" w:themeShade="80"/>
              </w:rPr>
            </w:pPr>
            <w:r w:rsidRPr="00956B3B">
              <w:rPr>
                <w:noProof/>
                <w:color w:val="2B7471" w:themeColor="accent1" w:themeShade="80"/>
              </w:rPr>
              <w:t>Nebelswall 5</w:t>
            </w:r>
            <w:r w:rsidR="009D3928">
              <w:rPr>
                <w:noProof/>
                <w:color w:val="2B7471" w:themeColor="accent1" w:themeShade="80"/>
              </w:rPr>
              <w:t>, 33602 Bielfeld</w:t>
            </w:r>
          </w:p>
          <w:p w14:paraId="68A5068A" w14:textId="77777777" w:rsidR="00D4605D" w:rsidRPr="00956B3B" w:rsidRDefault="00D4605D" w:rsidP="00CE1E3B">
            <w:pPr>
              <w:rPr>
                <w:noProof/>
                <w:color w:val="2B7471" w:themeColor="accent1" w:themeShade="80"/>
              </w:rPr>
            </w:pPr>
          </w:p>
          <w:p w14:paraId="1DF8BBE5" w14:textId="77777777" w:rsidR="00D4605D" w:rsidRDefault="00D4605D" w:rsidP="00CE1E3B">
            <w:pPr>
              <w:rPr>
                <w:noProof/>
              </w:rPr>
            </w:pPr>
            <w:r>
              <w:rPr>
                <w:noProof/>
              </w:rPr>
              <w:t>Gegenüber der Kunsthalle</w:t>
            </w:r>
          </w:p>
          <w:p w14:paraId="6A4CF8E9" w14:textId="77777777" w:rsidR="00CE1E3B" w:rsidRDefault="00CE1E3B" w:rsidP="00CE1E3B"/>
        </w:tc>
      </w:tr>
    </w:tbl>
    <w:p w14:paraId="66FB117B" w14:textId="77777777" w:rsidR="00CE1E3B" w:rsidRDefault="00CE1E3B" w:rsidP="00D91EF3">
      <w:pPr>
        <w:pStyle w:val="KeinLeerraum"/>
      </w:pPr>
    </w:p>
    <w:tbl>
      <w:tblPr>
        <w:tblStyle w:val="Hosttabelle"/>
        <w:tblW w:w="0" w:type="auto"/>
        <w:jc w:val="left"/>
        <w:tblLayout w:type="fixed"/>
        <w:tblLook w:val="04A0" w:firstRow="1" w:lastRow="0" w:firstColumn="1" w:lastColumn="0" w:noHBand="0" w:noVBand="1"/>
        <w:tblDescription w:val="Layouttabelle"/>
      </w:tblPr>
      <w:tblGrid>
        <w:gridCol w:w="4579"/>
        <w:gridCol w:w="5227"/>
        <w:gridCol w:w="4579"/>
      </w:tblGrid>
      <w:tr w:rsidR="0037743C" w14:paraId="5B858484" w14:textId="77777777" w:rsidTr="00624B6C">
        <w:trPr>
          <w:trHeight w:hRule="exact" w:val="10091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48DA8422" w14:textId="77777777" w:rsidR="0037743C" w:rsidRDefault="0037743C" w:rsidP="0037743C"/>
          <w:p w14:paraId="020BEE23" w14:textId="77777777" w:rsidR="00923B64" w:rsidRPr="00923B64" w:rsidRDefault="00923B64" w:rsidP="0037743C">
            <w:pPr>
              <w:rPr>
                <w:noProof/>
                <w:color w:val="2B7471" w:themeColor="accent1" w:themeShade="80"/>
                <w:sz w:val="28"/>
                <w:szCs w:val="28"/>
              </w:rPr>
            </w:pPr>
            <w:r w:rsidRPr="00923B64">
              <w:rPr>
                <w:noProof/>
                <w:color w:val="2B7471" w:themeColor="accent1" w:themeShade="80"/>
                <w:sz w:val="28"/>
                <w:szCs w:val="28"/>
              </w:rPr>
              <w:t>Else Lohmann, Deutschland, Holland</w:t>
            </w:r>
            <w:r>
              <w:rPr>
                <w:noProof/>
                <w:color w:val="2B7471" w:themeColor="accent1" w:themeShade="80"/>
                <w:sz w:val="28"/>
                <w:szCs w:val="28"/>
              </w:rPr>
              <w:t xml:space="preserve">  </w:t>
            </w:r>
            <w:r w:rsidRPr="00923B64">
              <w:rPr>
                <w:noProof/>
                <w:color w:val="2B7471" w:themeColor="accent1" w:themeShade="80"/>
                <w:sz w:val="28"/>
                <w:szCs w:val="28"/>
              </w:rPr>
              <w:t>(1897-1984)</w:t>
            </w:r>
          </w:p>
          <w:p w14:paraId="1EBB69C4" w14:textId="77777777" w:rsidR="00923B64" w:rsidRPr="00BD2F03" w:rsidRDefault="00923B64" w:rsidP="0037743C">
            <w:pPr>
              <w:rPr>
                <w:noProof/>
                <w:sz w:val="24"/>
                <w:szCs w:val="24"/>
              </w:rPr>
            </w:pPr>
            <w:r w:rsidRPr="00BD2F03">
              <w:rPr>
                <w:noProof/>
                <w:sz w:val="24"/>
                <w:szCs w:val="24"/>
              </w:rPr>
              <w:t>Im Archiv lagern ca.70 Arbeiten</w:t>
            </w:r>
          </w:p>
          <w:p w14:paraId="16D54EC3" w14:textId="48042607" w:rsidR="00923B64" w:rsidRPr="00BD2F03" w:rsidRDefault="00923B64" w:rsidP="0037743C">
            <w:pPr>
              <w:rPr>
                <w:noProof/>
                <w:sz w:val="24"/>
                <w:szCs w:val="24"/>
              </w:rPr>
            </w:pPr>
            <w:r w:rsidRPr="00BD2F03">
              <w:rPr>
                <w:noProof/>
                <w:sz w:val="24"/>
                <w:szCs w:val="24"/>
              </w:rPr>
              <w:t>von 19</w:t>
            </w:r>
            <w:r w:rsidR="00236875">
              <w:rPr>
                <w:noProof/>
                <w:sz w:val="24"/>
                <w:szCs w:val="24"/>
              </w:rPr>
              <w:t>19</w:t>
            </w:r>
            <w:r w:rsidRPr="00BD2F03">
              <w:rPr>
                <w:noProof/>
                <w:sz w:val="24"/>
                <w:szCs w:val="24"/>
              </w:rPr>
              <w:t xml:space="preserve"> – 1960:</w:t>
            </w:r>
          </w:p>
          <w:p w14:paraId="103B4F0E" w14:textId="77777777" w:rsidR="00DF7F34" w:rsidRDefault="00DF7F34" w:rsidP="0037743C">
            <w:pPr>
              <w:rPr>
                <w:noProof/>
              </w:rPr>
            </w:pPr>
          </w:p>
          <w:p w14:paraId="431E994B" w14:textId="5EE46FAC" w:rsidR="004B6855" w:rsidRPr="00BD2F03" w:rsidRDefault="00236875" w:rsidP="0037743C">
            <w:pPr>
              <w:rPr>
                <w:noProof/>
                <w:color w:val="2B7471" w:themeColor="accent1" w:themeShade="80"/>
                <w:sz w:val="40"/>
                <w:szCs w:val="40"/>
              </w:rPr>
            </w:pPr>
            <w:r>
              <w:rPr>
                <w:noProof/>
                <w:color w:val="2B7471" w:themeColor="accent1" w:themeShade="80"/>
                <w:sz w:val="40"/>
                <w:szCs w:val="40"/>
              </w:rPr>
              <w:t xml:space="preserve">3 </w:t>
            </w:r>
            <w:r w:rsidR="004B6855" w:rsidRPr="00BD2F03">
              <w:rPr>
                <w:noProof/>
                <w:color w:val="2B7471" w:themeColor="accent1" w:themeShade="80"/>
                <w:sz w:val="40"/>
                <w:szCs w:val="40"/>
              </w:rPr>
              <w:t>Ölgemälde</w:t>
            </w:r>
          </w:p>
          <w:p w14:paraId="4E54991D" w14:textId="2945496C" w:rsidR="00923B64" w:rsidRPr="00BD2F03" w:rsidRDefault="00236875" w:rsidP="0037743C">
            <w:pPr>
              <w:rPr>
                <w:noProof/>
                <w:color w:val="2B7471" w:themeColor="accent1" w:themeShade="80"/>
                <w:sz w:val="40"/>
                <w:szCs w:val="40"/>
              </w:rPr>
            </w:pPr>
            <w:r>
              <w:rPr>
                <w:noProof/>
                <w:color w:val="2B7471" w:themeColor="accent1" w:themeShade="80"/>
                <w:sz w:val="40"/>
                <w:szCs w:val="40"/>
              </w:rPr>
              <w:t xml:space="preserve">12 </w:t>
            </w:r>
            <w:r w:rsidR="00923B64" w:rsidRPr="00BD2F03">
              <w:rPr>
                <w:noProof/>
                <w:color w:val="2B7471" w:themeColor="accent1" w:themeShade="80"/>
                <w:sz w:val="40"/>
                <w:szCs w:val="40"/>
              </w:rPr>
              <w:t>Gouachen</w:t>
            </w:r>
          </w:p>
          <w:p w14:paraId="1E82BCE3" w14:textId="2B9A0F8D" w:rsidR="00923B64" w:rsidRPr="00BD2F03" w:rsidRDefault="00236875" w:rsidP="0037743C">
            <w:pPr>
              <w:rPr>
                <w:noProof/>
                <w:color w:val="2B7471" w:themeColor="accent1" w:themeShade="80"/>
                <w:sz w:val="40"/>
                <w:szCs w:val="40"/>
              </w:rPr>
            </w:pPr>
            <w:r>
              <w:rPr>
                <w:noProof/>
                <w:color w:val="2B7471" w:themeColor="accent1" w:themeShade="80"/>
                <w:sz w:val="40"/>
                <w:szCs w:val="40"/>
              </w:rPr>
              <w:t xml:space="preserve">8 </w:t>
            </w:r>
            <w:r w:rsidR="00923B64" w:rsidRPr="00BD2F03">
              <w:rPr>
                <w:noProof/>
                <w:color w:val="2B7471" w:themeColor="accent1" w:themeShade="80"/>
                <w:sz w:val="40"/>
                <w:szCs w:val="40"/>
              </w:rPr>
              <w:t>Zeichnungen</w:t>
            </w:r>
          </w:p>
          <w:p w14:paraId="189511A8" w14:textId="69404B12" w:rsidR="00923B64" w:rsidRPr="00BD2F03" w:rsidRDefault="00236875" w:rsidP="0037743C">
            <w:pPr>
              <w:rPr>
                <w:color w:val="2B7471" w:themeColor="accent1" w:themeShade="80"/>
                <w:sz w:val="40"/>
                <w:szCs w:val="40"/>
              </w:rPr>
            </w:pPr>
            <w:r>
              <w:rPr>
                <w:noProof/>
                <w:color w:val="2B7471" w:themeColor="accent1" w:themeShade="80"/>
                <w:sz w:val="40"/>
                <w:szCs w:val="40"/>
              </w:rPr>
              <w:t xml:space="preserve">46 </w:t>
            </w:r>
            <w:r w:rsidR="00923B64" w:rsidRPr="00BD2F03">
              <w:rPr>
                <w:noProof/>
                <w:color w:val="2B7471" w:themeColor="accent1" w:themeShade="80"/>
                <w:sz w:val="40"/>
                <w:szCs w:val="40"/>
              </w:rPr>
              <w:t>Skiz</w:t>
            </w:r>
            <w:r w:rsidR="00CE4E75" w:rsidRPr="00BD2F03">
              <w:rPr>
                <w:noProof/>
                <w:color w:val="2B7471" w:themeColor="accent1" w:themeShade="80"/>
                <w:sz w:val="40"/>
                <w:szCs w:val="40"/>
              </w:rPr>
              <w:t>z</w:t>
            </w:r>
            <w:r w:rsidR="00923B64" w:rsidRPr="00BD2F03">
              <w:rPr>
                <w:noProof/>
                <w:color w:val="2B7471" w:themeColor="accent1" w:themeShade="80"/>
                <w:sz w:val="40"/>
                <w:szCs w:val="40"/>
              </w:rPr>
              <w:t>en</w:t>
            </w:r>
          </w:p>
          <w:p w14:paraId="29D30E8F" w14:textId="77777777" w:rsidR="001D3AC2" w:rsidRDefault="001D3AC2" w:rsidP="0037743C"/>
          <w:p w14:paraId="235AEC6A" w14:textId="422A2E93" w:rsidR="00FC7B49" w:rsidRDefault="00FC7B49" w:rsidP="0037743C"/>
          <w:p w14:paraId="674988C7" w14:textId="0B113029" w:rsidR="004B6855" w:rsidRDefault="004B6855" w:rsidP="0037743C"/>
          <w:p w14:paraId="2D713DA8" w14:textId="77777777" w:rsidR="004B6855" w:rsidRDefault="004B6855" w:rsidP="0037743C"/>
          <w:p w14:paraId="722C71FA" w14:textId="77777777" w:rsidR="001D3AC2" w:rsidRPr="00DF7F34" w:rsidRDefault="001D3AC2" w:rsidP="0037743C">
            <w:pPr>
              <w:rPr>
                <w:i/>
                <w:color w:val="2B7471" w:themeColor="accent1" w:themeShade="80"/>
                <w:sz w:val="28"/>
                <w:szCs w:val="28"/>
              </w:rPr>
            </w:pPr>
            <w:r w:rsidRPr="00DF7F34">
              <w:rPr>
                <w:i/>
                <w:color w:val="2B7471" w:themeColor="accent1" w:themeShade="80"/>
                <w:sz w:val="28"/>
                <w:szCs w:val="28"/>
              </w:rPr>
              <w:t>Besuch nach Vereinbarung:</w:t>
            </w:r>
          </w:p>
          <w:p w14:paraId="17BED48F" w14:textId="551225A7" w:rsidR="001D3AC2" w:rsidRPr="00FC7B49" w:rsidRDefault="001D3AC2" w:rsidP="0037743C">
            <w:pPr>
              <w:rPr>
                <w:sz w:val="24"/>
                <w:szCs w:val="24"/>
              </w:rPr>
            </w:pPr>
            <w:r w:rsidRPr="00FC7B49">
              <w:rPr>
                <w:sz w:val="24"/>
                <w:szCs w:val="24"/>
              </w:rPr>
              <w:t>Hans-J. Lohmann</w:t>
            </w:r>
          </w:p>
          <w:p w14:paraId="0469F885" w14:textId="77777777" w:rsidR="001D3AC2" w:rsidRDefault="001D3AC2" w:rsidP="0037743C">
            <w:pPr>
              <w:rPr>
                <w:sz w:val="24"/>
                <w:szCs w:val="24"/>
              </w:rPr>
            </w:pPr>
            <w:r w:rsidRPr="00FC7B49">
              <w:rPr>
                <w:sz w:val="24"/>
                <w:szCs w:val="24"/>
              </w:rPr>
              <w:t>Tel: 0172-2906 252</w:t>
            </w:r>
          </w:p>
          <w:p w14:paraId="0EED232E" w14:textId="35210253" w:rsidR="00B2392B" w:rsidRDefault="00B2392B" w:rsidP="0037743C">
            <w:r>
              <w:rPr>
                <w:sz w:val="24"/>
                <w:szCs w:val="24"/>
              </w:rPr>
              <w:t>hjloh@hjloh.net</w:t>
            </w: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14:paraId="3A6B5C26" w14:textId="77777777" w:rsidR="0037743C" w:rsidRDefault="004A30CE" w:rsidP="0049690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2D3F29" wp14:editId="07DD062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2538730</wp:posOffset>
                  </wp:positionV>
                  <wp:extent cx="2771775" cy="3686175"/>
                  <wp:effectExtent l="0" t="0" r="9525" b="9525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4541BC1E" wp14:editId="05DA9C59">
                  <wp:extent cx="2762250" cy="207645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tcMar>
              <w:left w:w="432" w:type="dxa"/>
            </w:tcMar>
          </w:tcPr>
          <w:p w14:paraId="2FB771EA" w14:textId="77777777" w:rsidR="00454D59" w:rsidRDefault="00454D59" w:rsidP="004A30CE">
            <w:pPr>
              <w:pStyle w:val="Aufzhlungszeichen"/>
              <w:numPr>
                <w:ilvl w:val="0"/>
                <w:numId w:val="0"/>
              </w:numPr>
              <w:ind w:left="360"/>
            </w:pPr>
          </w:p>
          <w:p w14:paraId="43BAFFBC" w14:textId="22C70F69" w:rsidR="004A30CE" w:rsidRDefault="004A30CE" w:rsidP="004A30CE">
            <w:pPr>
              <w:pStyle w:val="Aufzhlungszeichen"/>
              <w:numPr>
                <w:ilvl w:val="0"/>
                <w:numId w:val="0"/>
              </w:numPr>
              <w:ind w:left="360"/>
            </w:pPr>
            <w:r>
              <w:t xml:space="preserve">Das Werk von </w:t>
            </w:r>
            <w:r w:rsidR="00454D59">
              <w:t>Else</w:t>
            </w:r>
          </w:p>
          <w:p w14:paraId="77F1B8A5" w14:textId="3647978F" w:rsidR="0037743C" w:rsidRDefault="004A30CE" w:rsidP="004A30CE">
            <w:pPr>
              <w:pStyle w:val="Aufzhlungszeichen"/>
              <w:numPr>
                <w:ilvl w:val="0"/>
                <w:numId w:val="0"/>
              </w:numPr>
              <w:ind w:left="360"/>
            </w:pPr>
            <w:r w:rsidRPr="004A30CE">
              <w:t>van der Feer</w:t>
            </w:r>
            <w:r w:rsidR="00454D59">
              <w:t xml:space="preserve"> </w:t>
            </w:r>
            <w:r w:rsidRPr="004A30CE">
              <w:t>Ladér-Lohmann</w:t>
            </w:r>
          </w:p>
          <w:p w14:paraId="0F457A9F" w14:textId="1127DD5C" w:rsidR="004A30CE" w:rsidRDefault="00956B3B" w:rsidP="004A30CE">
            <w:pPr>
              <w:pStyle w:val="Aufzhlungszeichen"/>
              <w:numPr>
                <w:ilvl w:val="0"/>
                <w:numId w:val="0"/>
              </w:numPr>
              <w:ind w:left="360"/>
            </w:pPr>
            <w:r>
              <w:t>w</w:t>
            </w:r>
            <w:r w:rsidR="004A30CE">
              <w:t>ird von</w:t>
            </w:r>
            <w:r w:rsidR="00454D59">
              <w:t xml:space="preserve"> der Stiftung</w:t>
            </w:r>
          </w:p>
          <w:p w14:paraId="777DCFCB" w14:textId="179E510C" w:rsidR="004A30CE" w:rsidRPr="00FC7B49" w:rsidRDefault="004A30CE" w:rsidP="004A30CE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color w:val="2B7471" w:themeColor="accent1" w:themeShade="80"/>
                <w:sz w:val="24"/>
                <w:szCs w:val="24"/>
              </w:rPr>
            </w:pPr>
            <w:r w:rsidRPr="00FC7B49">
              <w:rPr>
                <w:b/>
                <w:color w:val="2B7471" w:themeColor="accent1" w:themeShade="80"/>
                <w:sz w:val="24"/>
                <w:szCs w:val="24"/>
              </w:rPr>
              <w:t>Else</w:t>
            </w:r>
            <w:r w:rsidR="00DF7F34">
              <w:rPr>
                <w:b/>
                <w:color w:val="2B7471" w:themeColor="accent1" w:themeShade="80"/>
                <w:sz w:val="24"/>
                <w:szCs w:val="24"/>
              </w:rPr>
              <w:t xml:space="preserve"> </w:t>
            </w:r>
            <w:r w:rsidRPr="00FC7B49">
              <w:rPr>
                <w:b/>
                <w:color w:val="2B7471" w:themeColor="accent1" w:themeShade="80"/>
                <w:sz w:val="24"/>
                <w:szCs w:val="24"/>
              </w:rPr>
              <w:t>Lohmann</w:t>
            </w:r>
            <w:r w:rsidR="00DF7F34">
              <w:rPr>
                <w:b/>
                <w:color w:val="2B7471" w:themeColor="accent1" w:themeShade="80"/>
                <w:sz w:val="24"/>
                <w:szCs w:val="24"/>
              </w:rPr>
              <w:t xml:space="preserve"> </w:t>
            </w:r>
            <w:r w:rsidRPr="00FC7B49">
              <w:rPr>
                <w:b/>
                <w:color w:val="2B7471" w:themeColor="accent1" w:themeShade="80"/>
                <w:sz w:val="24"/>
                <w:szCs w:val="24"/>
              </w:rPr>
              <w:t>Freunde</w:t>
            </w:r>
          </w:p>
          <w:p w14:paraId="0FE1088C" w14:textId="00544014" w:rsidR="00FC7B49" w:rsidRDefault="004A30CE" w:rsidP="005E4E43">
            <w:pPr>
              <w:pStyle w:val="Aufzhlungszeichen"/>
              <w:numPr>
                <w:ilvl w:val="0"/>
                <w:numId w:val="0"/>
              </w:numPr>
              <w:ind w:left="360"/>
            </w:pPr>
            <w:r>
              <w:t>Gepflegt und aufgearbeitet.</w:t>
            </w:r>
          </w:p>
          <w:p w14:paraId="4711A83E" w14:textId="454ECA13" w:rsidR="00FC7B49" w:rsidRDefault="00FC7B49" w:rsidP="004A30CE">
            <w:pPr>
              <w:pStyle w:val="Aufzhlungszeichen"/>
              <w:numPr>
                <w:ilvl w:val="0"/>
                <w:numId w:val="0"/>
              </w:numPr>
              <w:ind w:left="360"/>
            </w:pPr>
            <w:r>
              <w:t xml:space="preserve">Dafür dient auch </w:t>
            </w:r>
            <w:r w:rsidR="005E4E43">
              <w:t>das umfangreiche</w:t>
            </w:r>
            <w:r w:rsidR="00454D59">
              <w:t xml:space="preserve"> Werk</w:t>
            </w:r>
            <w:r>
              <w:t>verzeichnis:</w:t>
            </w:r>
          </w:p>
          <w:p w14:paraId="0B703402" w14:textId="1DABE8FB" w:rsidR="00FC7B49" w:rsidRDefault="00BB5334" w:rsidP="004A30CE">
            <w:pPr>
              <w:pStyle w:val="Aufzhlungszeichen"/>
              <w:numPr>
                <w:ilvl w:val="0"/>
                <w:numId w:val="0"/>
              </w:numPr>
              <w:ind w:left="360"/>
              <w:rPr>
                <w:rStyle w:val="Hyperlink"/>
                <w:sz w:val="24"/>
                <w:szCs w:val="24"/>
              </w:rPr>
            </w:pPr>
            <w:hyperlink r:id="rId18" w:history="1">
              <w:r w:rsidR="00FC7B49" w:rsidRPr="004442EC">
                <w:rPr>
                  <w:rStyle w:val="Hyperlink"/>
                  <w:sz w:val="24"/>
                  <w:szCs w:val="24"/>
                </w:rPr>
                <w:t>www.hjloh.net/werkverzeichnis</w:t>
              </w:r>
            </w:hyperlink>
          </w:p>
          <w:p w14:paraId="05A81BE1" w14:textId="77777777" w:rsidR="005E4E43" w:rsidRDefault="005E4E43" w:rsidP="004A30CE">
            <w:pPr>
              <w:pStyle w:val="Aufzhlungszeichen"/>
              <w:numPr>
                <w:ilvl w:val="0"/>
                <w:numId w:val="0"/>
              </w:numPr>
              <w:ind w:left="360"/>
              <w:rPr>
                <w:rStyle w:val="Hyperlink"/>
                <w:color w:val="auto"/>
                <w:u w:val="none"/>
              </w:rPr>
            </w:pPr>
          </w:p>
          <w:p w14:paraId="6715ABFD" w14:textId="2DCF52CC" w:rsidR="005E4E43" w:rsidRPr="005E4E43" w:rsidRDefault="005E4E43" w:rsidP="004A30CE">
            <w:pPr>
              <w:pStyle w:val="Aufzhlungszeichen"/>
              <w:numPr>
                <w:ilvl w:val="0"/>
                <w:numId w:val="0"/>
              </w:numPr>
              <w:ind w:left="360"/>
              <w:rPr>
                <w:rStyle w:val="Hyperlink"/>
                <w:color w:val="auto"/>
                <w:u w:val="none"/>
              </w:rPr>
            </w:pPr>
            <w:r w:rsidRPr="005E4E43">
              <w:rPr>
                <w:rStyle w:val="Hyperlink"/>
                <w:color w:val="auto"/>
                <w:u w:val="none"/>
              </w:rPr>
              <w:t>und die ausführliche</w:t>
            </w:r>
          </w:p>
          <w:p w14:paraId="3158BFD8" w14:textId="6B5D0D3D" w:rsidR="005E4E43" w:rsidRPr="00B25864" w:rsidRDefault="005E4E43" w:rsidP="005E4E43">
            <w:pPr>
              <w:rPr>
                <w:i/>
                <w:color w:val="2B7471" w:themeColor="accent1" w:themeShade="80"/>
                <w:sz w:val="28"/>
                <w:szCs w:val="28"/>
              </w:rPr>
            </w:pPr>
            <w:r>
              <w:rPr>
                <w:i/>
                <w:color w:val="2B7471" w:themeColor="accent1" w:themeShade="80"/>
                <w:sz w:val="28"/>
                <w:szCs w:val="28"/>
              </w:rPr>
              <w:t xml:space="preserve">     </w:t>
            </w:r>
            <w:r w:rsidRPr="00B25864">
              <w:rPr>
                <w:i/>
                <w:color w:val="2B7471" w:themeColor="accent1" w:themeShade="80"/>
                <w:sz w:val="28"/>
                <w:szCs w:val="28"/>
              </w:rPr>
              <w:t>Homepage:</w:t>
            </w:r>
          </w:p>
          <w:p w14:paraId="49BDD80B" w14:textId="78C37F4C" w:rsidR="005E4E43" w:rsidRPr="005E4E43" w:rsidRDefault="005E4E43" w:rsidP="005E4E43">
            <w:pPr>
              <w:pStyle w:val="Aufzhlungszeichen"/>
              <w:numPr>
                <w:ilvl w:val="0"/>
                <w:numId w:val="0"/>
              </w:numPr>
              <w:ind w:left="360"/>
              <w:rPr>
                <w:color w:val="2B7471" w:themeColor="accent1" w:themeShade="80"/>
                <w:sz w:val="24"/>
                <w:szCs w:val="24"/>
                <w:u w:val="single"/>
              </w:rPr>
            </w:pPr>
            <w:r w:rsidRPr="005E4E43">
              <w:rPr>
                <w:color w:val="2B7471" w:themeColor="accent1" w:themeShade="80"/>
                <w:sz w:val="28"/>
                <w:szCs w:val="28"/>
                <w:u w:val="single"/>
              </w:rPr>
              <w:t>www.hjloh.net</w:t>
            </w:r>
          </w:p>
          <w:p w14:paraId="7C193BBD" w14:textId="3E205B7C" w:rsidR="00FC7B49" w:rsidRDefault="00C24992" w:rsidP="005E4E43">
            <w:pPr>
              <w:pStyle w:val="berschrift1"/>
              <w:rPr>
                <w:sz w:val="28"/>
                <w:szCs w:val="28"/>
              </w:rPr>
            </w:pPr>
            <w:r>
              <w:rPr>
                <w:i/>
              </w:rPr>
              <w:t xml:space="preserve">   </w:t>
            </w:r>
            <w:r w:rsidR="005E4E43" w:rsidRPr="005E4E43">
              <w:rPr>
                <w:sz w:val="28"/>
                <w:szCs w:val="28"/>
              </w:rPr>
              <w:t>Kontakt:</w:t>
            </w:r>
          </w:p>
          <w:p w14:paraId="6F15B619" w14:textId="530E0C2C" w:rsidR="00FC7B49" w:rsidRPr="00FC7B49" w:rsidRDefault="00C24992" w:rsidP="00FC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2F03">
              <w:rPr>
                <w:sz w:val="24"/>
                <w:szCs w:val="24"/>
              </w:rPr>
              <w:t xml:space="preserve"> </w:t>
            </w:r>
            <w:r w:rsidR="00FC7B49" w:rsidRPr="00FC7B49">
              <w:rPr>
                <w:sz w:val="24"/>
                <w:szCs w:val="24"/>
              </w:rPr>
              <w:t>Else Lohmann Freunde e.V.</w:t>
            </w:r>
          </w:p>
          <w:p w14:paraId="2EF7C16A" w14:textId="5CF5E340" w:rsidR="00FC7B49" w:rsidRPr="00FC7B49" w:rsidRDefault="00C24992" w:rsidP="00FC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2F03">
              <w:rPr>
                <w:sz w:val="24"/>
                <w:szCs w:val="24"/>
              </w:rPr>
              <w:t xml:space="preserve"> </w:t>
            </w:r>
            <w:r w:rsidR="00FC7B49" w:rsidRPr="00FC7B49">
              <w:rPr>
                <w:sz w:val="24"/>
                <w:szCs w:val="24"/>
              </w:rPr>
              <w:t>Nebelswall 5</w:t>
            </w:r>
          </w:p>
          <w:p w14:paraId="71C3BB5F" w14:textId="601C0456" w:rsidR="00FC7B49" w:rsidRDefault="00C24992" w:rsidP="00FC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2F03">
              <w:rPr>
                <w:sz w:val="24"/>
                <w:szCs w:val="24"/>
              </w:rPr>
              <w:t xml:space="preserve"> </w:t>
            </w:r>
            <w:r w:rsidR="00FC7B49" w:rsidRPr="00FC7B49">
              <w:rPr>
                <w:sz w:val="24"/>
                <w:szCs w:val="24"/>
              </w:rPr>
              <w:t>33602 Bielefeld</w:t>
            </w:r>
          </w:p>
          <w:p w14:paraId="7CF830BB" w14:textId="2DDF3B46" w:rsidR="00FC7B49" w:rsidRDefault="00C24992" w:rsidP="00FC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2F03">
              <w:rPr>
                <w:sz w:val="24"/>
                <w:szCs w:val="24"/>
              </w:rPr>
              <w:t xml:space="preserve"> </w:t>
            </w:r>
            <w:r w:rsidR="00FC7B49">
              <w:rPr>
                <w:sz w:val="24"/>
                <w:szCs w:val="24"/>
              </w:rPr>
              <w:t xml:space="preserve">E-Mail: </w:t>
            </w:r>
            <w:hyperlink r:id="rId19" w:history="1">
              <w:r w:rsidR="00DF7F34" w:rsidRPr="00B8526A">
                <w:rPr>
                  <w:rStyle w:val="Hyperlink"/>
                  <w:sz w:val="24"/>
                  <w:szCs w:val="24"/>
                </w:rPr>
                <w:t>ISL@hjloh.net</w:t>
              </w:r>
            </w:hyperlink>
          </w:p>
          <w:p w14:paraId="587274A3" w14:textId="01E0DC83" w:rsidR="00DF7F34" w:rsidRDefault="00C24992" w:rsidP="00FC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2F03">
              <w:rPr>
                <w:sz w:val="24"/>
                <w:szCs w:val="24"/>
              </w:rPr>
              <w:t xml:space="preserve">   </w:t>
            </w:r>
            <w:r w:rsidR="00DF7F34">
              <w:rPr>
                <w:sz w:val="24"/>
                <w:szCs w:val="24"/>
              </w:rPr>
              <w:t>Spenden</w:t>
            </w:r>
            <w:r w:rsidR="00BD2F03">
              <w:rPr>
                <w:sz w:val="24"/>
                <w:szCs w:val="24"/>
              </w:rPr>
              <w:t xml:space="preserve">: </w:t>
            </w:r>
            <w:r w:rsidR="00DF7F34">
              <w:rPr>
                <w:sz w:val="24"/>
                <w:szCs w:val="24"/>
              </w:rPr>
              <w:t>Sparkasse</w:t>
            </w:r>
            <w:r w:rsidR="00BD2F03">
              <w:rPr>
                <w:sz w:val="24"/>
                <w:szCs w:val="24"/>
              </w:rPr>
              <w:t xml:space="preserve"> </w:t>
            </w:r>
            <w:r w:rsidR="00DF7F34">
              <w:rPr>
                <w:sz w:val="24"/>
                <w:szCs w:val="24"/>
              </w:rPr>
              <w:t>Bielefeld</w:t>
            </w:r>
          </w:p>
          <w:p w14:paraId="39F1710C" w14:textId="12D8460A" w:rsidR="00DF7F34" w:rsidRPr="00BD2F03" w:rsidRDefault="00C24992" w:rsidP="00FC7B49">
            <w:r>
              <w:rPr>
                <w:sz w:val="24"/>
                <w:szCs w:val="24"/>
              </w:rPr>
              <w:t xml:space="preserve">  </w:t>
            </w:r>
            <w:r w:rsidR="00BD2F03">
              <w:rPr>
                <w:sz w:val="24"/>
                <w:szCs w:val="24"/>
              </w:rPr>
              <w:t xml:space="preserve">  </w:t>
            </w:r>
            <w:r w:rsidR="00DF7F34" w:rsidRPr="00BD2F03">
              <w:t>DE39-4805-0161-0072-2662-32</w:t>
            </w:r>
          </w:p>
          <w:p w14:paraId="2BDE081F" w14:textId="622E1A18" w:rsidR="005E4E43" w:rsidRPr="004442EC" w:rsidRDefault="00C24992" w:rsidP="005E4E43">
            <w:pPr>
              <w:rPr>
                <w:sz w:val="28"/>
                <w:szCs w:val="28"/>
              </w:rPr>
            </w:pPr>
            <w:r>
              <w:rPr>
                <w:i/>
                <w:color w:val="2B7471" w:themeColor="accent1" w:themeShade="80"/>
                <w:sz w:val="28"/>
                <w:szCs w:val="28"/>
              </w:rPr>
              <w:t xml:space="preserve">  </w:t>
            </w:r>
          </w:p>
          <w:p w14:paraId="7FEA532B" w14:textId="276BA04F" w:rsidR="00FC7B49" w:rsidRPr="004442EC" w:rsidRDefault="00FC7B49" w:rsidP="00FC7B49">
            <w:pPr>
              <w:rPr>
                <w:sz w:val="28"/>
                <w:szCs w:val="28"/>
              </w:rPr>
            </w:pPr>
          </w:p>
        </w:tc>
      </w:tr>
    </w:tbl>
    <w:p w14:paraId="2C39AB5F" w14:textId="77777777" w:rsidR="00ED7C90" w:rsidRDefault="00ED7C90" w:rsidP="00D91EF3">
      <w:pPr>
        <w:pStyle w:val="KeinLeerraum"/>
      </w:pPr>
    </w:p>
    <w:sectPr w:rsidR="00ED7C90" w:rsidSect="004B6855">
      <w:headerReference w:type="default" r:id="rId20"/>
      <w:headerReference w:type="first" r:id="rId21"/>
      <w:pgSz w:w="16838" w:h="11906" w:orient="landscape" w:code="9"/>
      <w:pgMar w:top="561" w:right="1225" w:bottom="459" w:left="1225" w:header="232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8066" w14:textId="77777777" w:rsidR="00BB5334" w:rsidRDefault="00BB5334" w:rsidP="0037743C">
      <w:pPr>
        <w:spacing w:after="0" w:line="240" w:lineRule="auto"/>
      </w:pPr>
      <w:r>
        <w:separator/>
      </w:r>
    </w:p>
  </w:endnote>
  <w:endnote w:type="continuationSeparator" w:id="0">
    <w:p w14:paraId="50AA6164" w14:textId="77777777" w:rsidR="00BB5334" w:rsidRDefault="00BB5334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FE2A" w14:textId="77777777" w:rsidR="00BB5334" w:rsidRDefault="00BB5334" w:rsidP="0037743C">
      <w:pPr>
        <w:spacing w:after="0" w:line="240" w:lineRule="auto"/>
      </w:pPr>
      <w:r>
        <w:separator/>
      </w:r>
    </w:p>
  </w:footnote>
  <w:footnote w:type="continuationSeparator" w:id="0">
    <w:p w14:paraId="7E6900D2" w14:textId="77777777" w:rsidR="00BB5334" w:rsidRDefault="00BB5334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593" w14:textId="77777777" w:rsidR="003E1E9B" w:rsidRDefault="009B0850">
    <w:pPr>
      <w:pStyle w:val="Kopfzeile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E1C8363" wp14:editId="26E96D18">
              <wp:simplePos x="0" y="0"/>
              <wp:positionH relativeFrom="page">
                <wp:posOffset>3644900</wp:posOffset>
              </wp:positionH>
              <wp:positionV relativeFrom="page">
                <wp:posOffset>0</wp:posOffset>
              </wp:positionV>
              <wp:extent cx="3383280" cy="7772400"/>
              <wp:effectExtent l="0" t="0" r="26670" b="19050"/>
              <wp:wrapNone/>
              <wp:docPr id="3" name="Falzlinien" descr="Falzlini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842113" id="Falzlinien" o:spid="_x0000_s1026" alt="Falzlinien" style="position:absolute;margin-left:287pt;margin-top:0;width:266.4pt;height:612pt;z-index:-251658240;mso-position-horizontal-relative:page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">
              <v:line id="Gerader Verbinde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Gerader Verbinde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  <w:r w:rsidR="00712321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40AFC92" wp14:editId="1488587D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7038340</wp:posOffset>
                  </wp:positionV>
                </mc:Fallback>
              </mc:AlternateContent>
              <wp:extent cx="9136800" cy="144000"/>
              <wp:effectExtent l="0" t="0" r="7620" b="8890"/>
              <wp:wrapNone/>
              <wp:docPr id="5" name="Rechteck für Fußzeilenfortsetzung" descr="Rechteck für Fußzeilenfortsetz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6800" cy="14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69239" id="Rechteck für Fußzeilenfortsetzung" o:spid="_x0000_s1026" alt="Rechteck für Fußzeilenfortsetzung" style="position:absolute;margin-left:0;margin-top:0;width:719.45pt;height:11.35pt;z-index:251661312;visibility:visible;mso-wrap-style:square;mso-width-percent:0;mso-height-percent:0;mso-top-percent:931;mso-wrap-distance-left:9pt;mso-wrap-distance-top:0;mso-wrap-distance-right:9pt;mso-wrap-distance-bottom:0;mso-position-horizontal:left;mso-position-horizontal-relative:margin;mso-position-vertical-relative:page;mso-width-percent:0;mso-height-percent:0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" fillcolor="#2b7370 [1604]" stroked="f" strokeweight="1pt">
              <w10:wrap anchorx="margin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0F36" w14:textId="77777777" w:rsidR="00CD4ED2" w:rsidRDefault="009B0850">
    <w:pPr>
      <w:pStyle w:val="Kopfzeile"/>
    </w:pPr>
    <w:r w:rsidRPr="00CD4ED2"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DB77905" wp14:editId="12AA84D8">
              <wp:simplePos x="0" y="0"/>
              <wp:positionH relativeFrom="page">
                <wp:posOffset>3652520</wp:posOffset>
              </wp:positionH>
              <wp:positionV relativeFrom="page">
                <wp:posOffset>0</wp:posOffset>
              </wp:positionV>
              <wp:extent cx="3383280" cy="7772400"/>
              <wp:effectExtent l="0" t="0" r="26670" b="19050"/>
              <wp:wrapNone/>
              <wp:docPr id="9" name="Falzlinien" descr="Falzlini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Gerader Verbinde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r Verbinde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0E0B0A" id="Falzlinien" o:spid="_x0000_s1026" alt="Falzlinien" style="position:absolute;margin-left:287.6pt;margin-top:0;width:266.4pt;height:612pt;z-index:-251651072;mso-position-horizontal-relative:page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">
              <v:line id="Gerader Verbinder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Gerader Verbinder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  <w:r w:rsidR="005F496D"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32B705A5" wp14:editId="3260671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fikrechtecke – erste Seite" descr="Grafikrechtecke – erste Seit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Großes Rechteck links für die erste Seite" descr="Großes Rechteck links für die erste Seit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ußzeilenrechte für die erste Seite – rechts" descr="Fußzeilenrechte für die erste Seite – rechts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ußzeilenrechte für die erste Seite – links" descr="Fußzeilenrechte für die erste Seite – links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>
          <w:pict>
            <v:group w14:anchorId="2791543F" id="Grafikrechtecke – erste Seite" o:spid="_x0000_s1026" alt="Grafikrechtecke – erste Seit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">
              <v:rect id="Großes Rechteck links für die erste Seite" o:spid="_x0000_s1027" alt="Großes Rechteck links für die erste Seite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Fußzeilenrechte für die erste Seite – rechts" o:spid="_x0000_s1028" alt="Fußzeilenrechte für die erste Seite – rechts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Fußzeilenrechte für die erste Seite – links" o:spid="_x0000_s1029" alt="Fußzeilenrechte für die erste Seite – links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68pt;height:510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34BA0F9B"/>
    <w:multiLevelType w:val="hybridMultilevel"/>
    <w:tmpl w:val="CA2E004C"/>
    <w:lvl w:ilvl="0" w:tplc="B6BE0FE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9"/>
    <w:rsid w:val="00016C11"/>
    <w:rsid w:val="000425F6"/>
    <w:rsid w:val="00075279"/>
    <w:rsid w:val="001D3AC2"/>
    <w:rsid w:val="00236875"/>
    <w:rsid w:val="00247F06"/>
    <w:rsid w:val="002F5ECB"/>
    <w:rsid w:val="003309C2"/>
    <w:rsid w:val="0037743C"/>
    <w:rsid w:val="003A40E3"/>
    <w:rsid w:val="003A7526"/>
    <w:rsid w:val="003B4006"/>
    <w:rsid w:val="003B408D"/>
    <w:rsid w:val="003C0DE0"/>
    <w:rsid w:val="003E1E9B"/>
    <w:rsid w:val="00425687"/>
    <w:rsid w:val="004442EC"/>
    <w:rsid w:val="00454D59"/>
    <w:rsid w:val="00496903"/>
    <w:rsid w:val="004A30CE"/>
    <w:rsid w:val="004B6855"/>
    <w:rsid w:val="004D3029"/>
    <w:rsid w:val="00555FE1"/>
    <w:rsid w:val="00567BE0"/>
    <w:rsid w:val="005E4E43"/>
    <w:rsid w:val="005F496D"/>
    <w:rsid w:val="00624B6C"/>
    <w:rsid w:val="00632BB1"/>
    <w:rsid w:val="00636FE2"/>
    <w:rsid w:val="00650362"/>
    <w:rsid w:val="006656EE"/>
    <w:rsid w:val="00676CBB"/>
    <w:rsid w:val="0069002D"/>
    <w:rsid w:val="00704FD6"/>
    <w:rsid w:val="00712321"/>
    <w:rsid w:val="007327A6"/>
    <w:rsid w:val="00751AA2"/>
    <w:rsid w:val="00777260"/>
    <w:rsid w:val="007B03D6"/>
    <w:rsid w:val="007C70E3"/>
    <w:rsid w:val="008102E7"/>
    <w:rsid w:val="008270F4"/>
    <w:rsid w:val="00923B64"/>
    <w:rsid w:val="00956B3B"/>
    <w:rsid w:val="00991461"/>
    <w:rsid w:val="009B0850"/>
    <w:rsid w:val="009D3928"/>
    <w:rsid w:val="009E14C3"/>
    <w:rsid w:val="00A01D2E"/>
    <w:rsid w:val="00A92C80"/>
    <w:rsid w:val="00AF2152"/>
    <w:rsid w:val="00B2392B"/>
    <w:rsid w:val="00B25864"/>
    <w:rsid w:val="00B91BB3"/>
    <w:rsid w:val="00BB29FD"/>
    <w:rsid w:val="00BB5334"/>
    <w:rsid w:val="00BD2F03"/>
    <w:rsid w:val="00BE7083"/>
    <w:rsid w:val="00C24992"/>
    <w:rsid w:val="00C46C02"/>
    <w:rsid w:val="00C561BD"/>
    <w:rsid w:val="00C67746"/>
    <w:rsid w:val="00CA1864"/>
    <w:rsid w:val="00CD4ED2"/>
    <w:rsid w:val="00CE1E3B"/>
    <w:rsid w:val="00CE4E75"/>
    <w:rsid w:val="00D2631E"/>
    <w:rsid w:val="00D4605D"/>
    <w:rsid w:val="00D81B6D"/>
    <w:rsid w:val="00D91EF3"/>
    <w:rsid w:val="00DC332A"/>
    <w:rsid w:val="00DE07B0"/>
    <w:rsid w:val="00DE088E"/>
    <w:rsid w:val="00DF7F34"/>
    <w:rsid w:val="00E00FDA"/>
    <w:rsid w:val="00E10836"/>
    <w:rsid w:val="00E36671"/>
    <w:rsid w:val="00E75E55"/>
    <w:rsid w:val="00E91887"/>
    <w:rsid w:val="00E938FB"/>
    <w:rsid w:val="00ED2075"/>
    <w:rsid w:val="00ED7C90"/>
    <w:rsid w:val="00F44A1A"/>
    <w:rsid w:val="00F91541"/>
    <w:rsid w:val="00FB1F73"/>
    <w:rsid w:val="00FB513B"/>
    <w:rsid w:val="00F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AA2885"/>
  <w15:chartTrackingRefBased/>
  <w15:docId w15:val="{C19AC4D6-25B8-4683-9352-FB89BA68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de-DE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5FE1"/>
  </w:style>
  <w:style w:type="paragraph" w:styleId="berschrift1">
    <w:name w:val="heading 1"/>
    <w:basedOn w:val="Standard"/>
    <w:next w:val="Standard"/>
    <w:link w:val="berschrift1Zchn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berschrift2">
    <w:name w:val="heading 2"/>
    <w:basedOn w:val="Standard"/>
    <w:next w:val="Standard"/>
    <w:link w:val="berschrift2Zchn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elle">
    <w:name w:val="Hosttabelle"/>
    <w:basedOn w:val="NormaleTabelle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</w:rPr>
  </w:style>
  <w:style w:type="paragraph" w:customStyle="1" w:styleId="Schlagzeile">
    <w:name w:val="Schlagzeile"/>
    <w:basedOn w:val="Standard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Standard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mpfnger">
    <w:name w:val="Empfänger"/>
    <w:basedOn w:val="Standard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bsenderadresse">
    <w:name w:val="Absenderadresse"/>
    <w:basedOn w:val="Standard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el">
    <w:name w:val="Title"/>
    <w:basedOn w:val="Standard"/>
    <w:link w:val="TitelZchn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elZchn">
    <w:name w:val="Titel Zchn"/>
    <w:basedOn w:val="Absatz-Standardschriftart"/>
    <w:link w:val="Titel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Untertitel">
    <w:name w:val="Subtitle"/>
    <w:basedOn w:val="Standard"/>
    <w:link w:val="UntertitelZchn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UntertitelZchn">
    <w:name w:val="Untertitel Zchn"/>
    <w:basedOn w:val="Absatz-Standardschriftart"/>
    <w:link w:val="Untertitel"/>
    <w:uiPriority w:val="6"/>
    <w:rsid w:val="00555FE1"/>
    <w:rPr>
      <w:color w:val="2B7471" w:themeColor="accent1" w:themeShade="80"/>
    </w:rPr>
  </w:style>
  <w:style w:type="character" w:customStyle="1" w:styleId="berschrift1Zchn">
    <w:name w:val="Überschrift 1 Zchn"/>
    <w:basedOn w:val="Absatz-Standardschriftart"/>
    <w:link w:val="berschrift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Zitat">
    <w:name w:val="Quote"/>
    <w:basedOn w:val="Standard"/>
    <w:link w:val="ZitatZchn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ZitatZchn">
    <w:name w:val="Zitat Zchn"/>
    <w:basedOn w:val="Absatz-Standardschriftart"/>
    <w:link w:val="Zitat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Aufzhlungszeichen">
    <w:name w:val="List Bullet"/>
    <w:basedOn w:val="Standard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infos">
    <w:name w:val="Kontaktinfos"/>
    <w:basedOn w:val="Standard"/>
    <w:uiPriority w:val="13"/>
    <w:qFormat/>
    <w:pPr>
      <w:spacing w:after="0"/>
    </w:pPr>
  </w:style>
  <w:style w:type="paragraph" w:customStyle="1" w:styleId="Website">
    <w:name w:val="Website"/>
    <w:basedOn w:val="Standard"/>
    <w:next w:val="Standard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berschrift3Zchn">
    <w:name w:val="Überschrift 3 Zchn"/>
    <w:basedOn w:val="Absatz-Standardschriftart"/>
    <w:link w:val="berschrift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ennummer">
    <w:name w:val="List Number"/>
    <w:basedOn w:val="Standard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berschrift4Zchn">
    <w:name w:val="Überschrift 4 Zchn"/>
    <w:basedOn w:val="Absatz-Standardschriftart"/>
    <w:link w:val="berschrift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2B7471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92C80"/>
  </w:style>
  <w:style w:type="paragraph" w:styleId="Textkrper">
    <w:name w:val="Body Text"/>
    <w:basedOn w:val="Standard"/>
    <w:link w:val="TextkrperZchn"/>
    <w:uiPriority w:val="99"/>
    <w:semiHidden/>
    <w:unhideWhenUsed/>
    <w:rsid w:val="00A92C8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92C80"/>
  </w:style>
  <w:style w:type="paragraph" w:styleId="Textkrper2">
    <w:name w:val="Body Text 2"/>
    <w:basedOn w:val="Standard"/>
    <w:link w:val="Textkrper2Zchn"/>
    <w:uiPriority w:val="99"/>
    <w:semiHidden/>
    <w:unhideWhenUsed/>
    <w:rsid w:val="00A92C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92C80"/>
  </w:style>
  <w:style w:type="paragraph" w:styleId="Textkrper3">
    <w:name w:val="Body Text 3"/>
    <w:basedOn w:val="Standard"/>
    <w:link w:val="Textkrper3Zchn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92C80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92C80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92C8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92C80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92C8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92C80"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92C80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92C8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92C80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92C80"/>
  </w:style>
  <w:style w:type="table" w:styleId="FarbigesRaster">
    <w:name w:val="Colorful Grid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92C80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C8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C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C80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92C80"/>
  </w:style>
  <w:style w:type="character" w:customStyle="1" w:styleId="DatumZchn">
    <w:name w:val="Datum Zchn"/>
    <w:basedOn w:val="Absatz-Standardschriftart"/>
    <w:link w:val="Datum"/>
    <w:uiPriority w:val="99"/>
    <w:semiHidden/>
    <w:rsid w:val="00A92C8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92C80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92C8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92C80"/>
  </w:style>
  <w:style w:type="character" w:styleId="Hervorhebung">
    <w:name w:val="Emphasis"/>
    <w:basedOn w:val="Absatz-Standardschriftart"/>
    <w:uiPriority w:val="20"/>
    <w:semiHidden/>
    <w:unhideWhenUsed/>
    <w:qFormat/>
    <w:rsid w:val="00A92C80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92C8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2C80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32BB1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BB1"/>
  </w:style>
  <w:style w:type="character" w:styleId="Funotenzeichen">
    <w:name w:val="footnote reference"/>
    <w:basedOn w:val="Absatz-Standardschriftart"/>
    <w:uiPriority w:val="99"/>
    <w:semiHidden/>
    <w:unhideWhenUsed/>
    <w:rsid w:val="00A92C8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2C80"/>
    <w:rPr>
      <w:szCs w:val="20"/>
    </w:rPr>
  </w:style>
  <w:style w:type="table" w:styleId="Gitternetztabelle1hell">
    <w:name w:val="Grid Table 1 Light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32BB1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BB1"/>
  </w:style>
  <w:style w:type="character" w:customStyle="1" w:styleId="berschrift7Zchn">
    <w:name w:val="Überschrift 7 Zchn"/>
    <w:basedOn w:val="Absatz-Standardschriftart"/>
    <w:link w:val="berschrift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A92C80"/>
  </w:style>
  <w:style w:type="paragraph" w:styleId="HTMLAdresse">
    <w:name w:val="HTML Address"/>
    <w:basedOn w:val="Standard"/>
    <w:link w:val="HTMLAdresseZchn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92C80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A92C80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92C80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92C80"/>
  </w:style>
  <w:style w:type="paragraph" w:styleId="Liste">
    <w:name w:val="List"/>
    <w:basedOn w:val="Standard"/>
    <w:uiPriority w:val="99"/>
    <w:semiHidden/>
    <w:unhideWhenUsed/>
    <w:rsid w:val="00A92C80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A92C80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A92C80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A92C80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A92C80"/>
    <w:pPr>
      <w:ind w:left="180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A92C80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2">
    <w:name w:val="List Table 2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3">
    <w:name w:val="List Table 3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92C80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7"/>
    <w:qFormat/>
    <w:rsid w:val="00A92C8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A92C8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92C8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92C80"/>
  </w:style>
  <w:style w:type="character" w:styleId="Seitenzahl">
    <w:name w:val="page number"/>
    <w:basedOn w:val="Absatz-Standardschriftart"/>
    <w:uiPriority w:val="99"/>
    <w:semiHidden/>
    <w:unhideWhenUsed/>
    <w:rsid w:val="00A92C80"/>
  </w:style>
  <w:style w:type="table" w:styleId="EinfacheTabelle1">
    <w:name w:val="Plain Table 1"/>
    <w:basedOn w:val="NormaleTabelle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92C80"/>
    <w:rPr>
      <w:rFonts w:ascii="Consolas" w:hAnsi="Consolas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92C80"/>
  </w:style>
  <w:style w:type="character" w:customStyle="1" w:styleId="AnredeZchn">
    <w:name w:val="Anrede Zchn"/>
    <w:basedOn w:val="Absatz-Standardschriftart"/>
    <w:link w:val="Anrede"/>
    <w:uiPriority w:val="99"/>
    <w:semiHidden/>
    <w:rsid w:val="00A92C80"/>
  </w:style>
  <w:style w:type="paragraph" w:styleId="Unterschrift">
    <w:name w:val="Signature"/>
    <w:basedOn w:val="Standard"/>
    <w:link w:val="UnterschriftZchn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92C80"/>
  </w:style>
  <w:style w:type="character" w:styleId="Fett">
    <w:name w:val="Strong"/>
    <w:basedOn w:val="Absatz-Standardschriftart"/>
    <w:uiPriority w:val="22"/>
    <w:semiHidden/>
    <w:unhideWhenUsed/>
    <w:rsid w:val="00A92C80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92C8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92C8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92C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92C8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92C8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92C8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92C8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92C8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92C8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92C8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92C80"/>
    <w:pPr>
      <w:spacing w:after="100"/>
      <w:ind w:left="176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C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hjloh.net/werkverzeichni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ISL@hjloh.ne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loh\AppData\Roaming\Microsoft\Templates\Dreifach%20gefaltete%20Brosch&#252;re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AF122170AB475697559C4CFE207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E17CD-55CA-407C-90A3-3B367322615D}"/>
      </w:docPartPr>
      <w:docPartBody>
        <w:p w:rsidR="00BA327F" w:rsidRDefault="00527919">
          <w:pPr>
            <w:pStyle w:val="74AF122170AB475697559C4CFE207A9E"/>
          </w:pPr>
          <w:r w:rsidRPr="007B03D6">
            <w:rPr>
              <w:lang w:bidi="de-DE"/>
            </w:rPr>
            <w:t>Firmenname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19"/>
    <w:rsid w:val="00062F18"/>
    <w:rsid w:val="00136206"/>
    <w:rsid w:val="002061FC"/>
    <w:rsid w:val="00350EA7"/>
    <w:rsid w:val="00527919"/>
    <w:rsid w:val="006612E4"/>
    <w:rsid w:val="00706F1F"/>
    <w:rsid w:val="00734C14"/>
    <w:rsid w:val="0091282B"/>
    <w:rsid w:val="00942C53"/>
    <w:rsid w:val="00BA327F"/>
    <w:rsid w:val="00BB2321"/>
    <w:rsid w:val="00F631AE"/>
    <w:rsid w:val="00F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74AF122170AB475697559C4CFE207A9E">
    <w:name w:val="74AF122170AB475697559C4CFE207A9E"/>
  </w:style>
  <w:style w:type="paragraph" w:styleId="Zitat">
    <w:name w:val="Quote"/>
    <w:basedOn w:val="Standard"/>
    <w:link w:val="ZitatZchn"/>
    <w:uiPriority w:val="12"/>
    <w:unhideWhenUsed/>
    <w:qFormat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ZitatZchn">
    <w:name w:val="Zitat Zchn"/>
    <w:basedOn w:val="Absatz-Standardschriftart"/>
    <w:link w:val="Zitat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1F3864" w:themeFill="accent1" w:themeFillShade="80"/>
      <w:lang w:eastAsia="ja-JP"/>
      <w14:ligatures w14:val="standard"/>
    </w:rPr>
  </w:style>
  <w:style w:type="paragraph" w:styleId="Aufzhlungszeichen">
    <w:name w:val="List Bullet"/>
    <w:basedOn w:val="Standard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eastAsia="ja-JP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w:rsidRDefault="00C561BD"&gt;&lt;w:r&gt;&lt;w:t xml:space="preserve"&gt;         &lt;/w:t&gt;&lt;/w:r&gt;&lt;w:r w:rsidR="00454D59"&gt;&lt;w:t&gt;An&lt;/w:t&gt;&lt;/w:r&gt;&lt;/w:p&gt;&lt;w:sectPr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w:val="de-DE"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w:styleId="Standard"&gt;&lt;w:name w:val="Normal"/&gt;&lt;w:qFormat/&gt;&lt;/w:style&gt;&lt;w:style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w:val="99"/&gt;&lt;w:semiHidden/&gt;&lt;w:unhideWhenUsed/&gt;&lt;/w:style&gt;&lt;/w:styles&gt;&lt;/pkg:xmlData&gt;&lt;/pkg:part&gt;&lt;/pkg:package&gt;
</CustomerName>
    <CompanyName/>
    <SenderAddress/>
    <Address/>
  </employee>
</employe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8D359D23-11B7-4C2C-A6BA-0F9978A2E0E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Dreifach gefaltete Broschüre (blau).dotx</Template>
  <TotalTime>0</TotalTime>
  <Pages>2</Pages>
  <Words>146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Hans-Joachim Lohmann</dc:creator>
  <cp:keywords/>
  <cp:lastModifiedBy>Hans-Joachim Lohmann</cp:lastModifiedBy>
  <cp:revision>8</cp:revision>
  <cp:lastPrinted>2021-11-04T12:01:00Z</cp:lastPrinted>
  <dcterms:created xsi:type="dcterms:W3CDTF">2021-11-04T11:11:00Z</dcterms:created>
  <dcterms:modified xsi:type="dcterms:W3CDTF">2021-11-05T16:30:00Z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